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3BBA" w14:textId="77777777" w:rsidR="00CC14A9" w:rsidRPr="00F73420" w:rsidRDefault="00B75B03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 xml:space="preserve">À </w:t>
      </w:r>
    </w:p>
    <w:p w14:paraId="418E6386" w14:textId="51656EA8" w:rsidR="00B75B03" w:rsidRDefault="002B3D28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B3D28">
        <w:rPr>
          <w:rFonts w:ascii="Arial" w:hAnsi="Arial" w:cs="Arial"/>
          <w:sz w:val="18"/>
          <w:szCs w:val="18"/>
        </w:rPr>
        <w:t>Secretaria Municipal de Meio Ambiente, Agricultura e Pesca – SMAAP</w:t>
      </w:r>
    </w:p>
    <w:p w14:paraId="40D38604" w14:textId="77777777" w:rsidR="002B3D28" w:rsidRPr="00F73420" w:rsidRDefault="002B3D28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0E8CF3E9" w14:textId="51205A7E" w:rsidR="00B75B03" w:rsidRDefault="00CC14A9" w:rsidP="002609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>O(a</w:t>
      </w:r>
      <w:r w:rsidR="00B75B03" w:rsidRPr="00F73420">
        <w:rPr>
          <w:rFonts w:ascii="Arial" w:hAnsi="Arial" w:cs="Arial"/>
          <w:sz w:val="18"/>
          <w:szCs w:val="18"/>
        </w:rPr>
        <w:t>) requerente abaixo identificado(a)</w:t>
      </w:r>
      <w:r w:rsidRPr="00F73420">
        <w:rPr>
          <w:rFonts w:ascii="Arial" w:hAnsi="Arial" w:cs="Arial"/>
          <w:sz w:val="18"/>
          <w:szCs w:val="18"/>
        </w:rPr>
        <w:t>,</w:t>
      </w:r>
      <w:r w:rsidR="00B75B03" w:rsidRPr="00F73420">
        <w:rPr>
          <w:rFonts w:ascii="Arial" w:hAnsi="Arial" w:cs="Arial"/>
          <w:sz w:val="18"/>
          <w:szCs w:val="18"/>
        </w:rPr>
        <w:t xml:space="preserve"> solicita à </w:t>
      </w:r>
      <w:r w:rsidR="002B3D28" w:rsidRPr="002B3D28">
        <w:rPr>
          <w:rFonts w:ascii="Arial" w:hAnsi="Arial" w:cs="Arial"/>
          <w:sz w:val="18"/>
          <w:szCs w:val="18"/>
        </w:rPr>
        <w:t>Secretaria Municipal de Meio Ambiente, Agricultura e Pesca – SMAAP</w:t>
      </w:r>
      <w:r w:rsidR="002B3D28">
        <w:rPr>
          <w:rFonts w:ascii="Arial" w:hAnsi="Arial" w:cs="Arial"/>
          <w:sz w:val="18"/>
          <w:szCs w:val="18"/>
        </w:rPr>
        <w:t xml:space="preserve">, a </w:t>
      </w:r>
      <w:r w:rsidR="00A124B4">
        <w:rPr>
          <w:rFonts w:ascii="Arial" w:hAnsi="Arial" w:cs="Arial"/>
          <w:sz w:val="18"/>
          <w:szCs w:val="18"/>
        </w:rPr>
        <w:t xml:space="preserve">análise dos documentos </w:t>
      </w:r>
      <w:r w:rsidR="004B1FA6">
        <w:rPr>
          <w:rFonts w:ascii="Arial" w:hAnsi="Arial" w:cs="Arial"/>
          <w:sz w:val="18"/>
          <w:szCs w:val="18"/>
        </w:rPr>
        <w:t xml:space="preserve">anexos, com vistas a obtenção da </w:t>
      </w:r>
      <w:r w:rsidR="00BB1DB7">
        <w:rPr>
          <w:rFonts w:ascii="Arial" w:hAnsi="Arial" w:cs="Arial"/>
          <w:b/>
          <w:sz w:val="18"/>
          <w:szCs w:val="18"/>
        </w:rPr>
        <w:t>Declaração</w:t>
      </w:r>
      <w:r w:rsidR="004B1FA6" w:rsidRPr="004B1FA6">
        <w:rPr>
          <w:rFonts w:ascii="Arial" w:hAnsi="Arial" w:cs="Arial"/>
          <w:b/>
          <w:sz w:val="18"/>
          <w:szCs w:val="18"/>
        </w:rPr>
        <w:t xml:space="preserve"> de Atividade Não Constante</w:t>
      </w:r>
      <w:r w:rsidR="004B1FA6">
        <w:rPr>
          <w:rFonts w:ascii="Arial" w:hAnsi="Arial" w:cs="Arial"/>
          <w:sz w:val="18"/>
          <w:szCs w:val="18"/>
        </w:rPr>
        <w:t xml:space="preserve"> </w:t>
      </w:r>
      <w:r w:rsidR="00580FD0">
        <w:rPr>
          <w:rFonts w:ascii="Arial" w:hAnsi="Arial" w:cs="Arial"/>
          <w:sz w:val="18"/>
          <w:szCs w:val="18"/>
        </w:rPr>
        <w:t xml:space="preserve">para o </w:t>
      </w:r>
      <w:r w:rsidR="00B75B03" w:rsidRPr="00F73420">
        <w:rPr>
          <w:rFonts w:ascii="Arial" w:hAnsi="Arial" w:cs="Arial"/>
          <w:sz w:val="18"/>
          <w:szCs w:val="18"/>
        </w:rPr>
        <w:t>empreendimento/atividade abaixo qualificado:</w:t>
      </w:r>
    </w:p>
    <w:p w14:paraId="5075D828" w14:textId="77777777" w:rsid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F25E4E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18"/>
          <w:szCs w:val="18"/>
        </w:rPr>
      </w:pPr>
    </w:p>
    <w:p w14:paraId="1418C622" w14:textId="77777777" w:rsidR="00B75B03" w:rsidRPr="00F73420" w:rsidRDefault="00637601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>Dados do(a) Requerente</w:t>
      </w:r>
      <w:r w:rsidRPr="00F73420">
        <w:rPr>
          <w:rFonts w:ascii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0B411E" w:rsidRPr="00F73420" w14:paraId="52C56E91" w14:textId="77777777" w:rsidTr="00F73420">
        <w:trPr>
          <w:trHeight w:val="2031"/>
        </w:trPr>
        <w:tc>
          <w:tcPr>
            <w:tcW w:w="9030" w:type="dxa"/>
          </w:tcPr>
          <w:p w14:paraId="1575BA21" w14:textId="77777777" w:rsidR="00F613FC" w:rsidRPr="00F73420" w:rsidRDefault="00F613FC" w:rsidP="00F613F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C650A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650A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650A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650A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C650A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60724B2B" w14:textId="77777777" w:rsidR="000F50A2" w:rsidRDefault="00F613FC" w:rsidP="00F613F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Pr="00F73420">
              <w:rPr>
                <w:rFonts w:ascii="Arial" w:hAnsi="Arial" w:cs="Arial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="004F0E62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4F0E62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0F50A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  <w:p w14:paraId="1BBA9FE4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Endereço do(a) Requerente </w:t>
            </w:r>
          </w:p>
          <w:p w14:paraId="6194BD8D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0F50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C804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496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="00C80496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80496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C80496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C80496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C80496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38AE41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7381B9E5" w14:textId="77777777" w:rsidR="000B411E" w:rsidRPr="00F73420" w:rsidRDefault="00952CDA" w:rsidP="003521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MUNICÍPIO: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UF: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35213C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6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DDD: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7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8"/>
          </w:p>
        </w:tc>
      </w:tr>
    </w:tbl>
    <w:p w14:paraId="7B2F8B8F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09F9D0" w14:textId="77777777" w:rsidR="00B75B03" w:rsidRP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 xml:space="preserve">Dados do </w:t>
      </w:r>
      <w:r>
        <w:rPr>
          <w:rFonts w:ascii="Arial" w:hAnsi="Arial" w:cs="Arial"/>
          <w:b/>
          <w:sz w:val="18"/>
          <w:szCs w:val="18"/>
        </w:rPr>
        <w:t>E</w:t>
      </w:r>
      <w:r w:rsidRPr="00F73420">
        <w:rPr>
          <w:rFonts w:ascii="Arial" w:hAnsi="Arial" w:cs="Arial"/>
          <w:b/>
          <w:sz w:val="18"/>
          <w:szCs w:val="18"/>
        </w:rPr>
        <w:t>mpreendimento</w:t>
      </w:r>
      <w:r w:rsidR="00B75B03" w:rsidRPr="00F73420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637601" w:rsidRPr="00F73420" w14:paraId="001522D1" w14:textId="77777777" w:rsidTr="00F73420">
        <w:trPr>
          <w:trHeight w:val="2083"/>
        </w:trPr>
        <w:tc>
          <w:tcPr>
            <w:tcW w:w="9030" w:type="dxa"/>
          </w:tcPr>
          <w:p w14:paraId="1BC18CFC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C804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811C27" w:rsidRPr="00C804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1C27" w:rsidRPr="00C80496">
              <w:rPr>
                <w:rFonts w:ascii="Arial" w:hAnsi="Arial" w:cs="Arial"/>
                <w:b/>
                <w:sz w:val="18"/>
                <w:szCs w:val="18"/>
              </w:rPr>
            </w:r>
            <w:r w:rsidR="00811C27" w:rsidRPr="00C804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1C27" w:rsidRPr="00C804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C804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C804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C804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C804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C804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  <w:p w14:paraId="6B4A7304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>CPF: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0"/>
          </w:p>
          <w:p w14:paraId="222B47A2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>mpreendimento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167C9F8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1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2"/>
          </w:p>
          <w:p w14:paraId="35BC312C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3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4"/>
          </w:p>
          <w:p w14:paraId="0FB7250D" w14:textId="77777777" w:rsidR="00637601" w:rsidRPr="00F73420" w:rsidRDefault="00637601" w:rsidP="00811C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IMBITUBA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UF: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SC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DDD: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6"/>
          </w:p>
        </w:tc>
      </w:tr>
    </w:tbl>
    <w:p w14:paraId="45E55D27" w14:textId="77777777" w:rsidR="00B75B03" w:rsidRDefault="00B75B03" w:rsidP="00F73420">
      <w:pPr>
        <w:widowControl w:val="0"/>
        <w:overflowPunct w:val="0"/>
        <w:autoSpaceDE w:val="0"/>
        <w:autoSpaceDN w:val="0"/>
        <w:adjustRightInd w:val="0"/>
        <w:spacing w:before="120" w:after="0" w:line="295" w:lineRule="auto"/>
        <w:ind w:left="79" w:right="482"/>
        <w:jc w:val="both"/>
        <w:rPr>
          <w:rFonts w:ascii="Arial" w:hAnsi="Arial" w:cs="Arial"/>
          <w:b/>
          <w:bCs/>
          <w:sz w:val="18"/>
          <w:szCs w:val="18"/>
        </w:rPr>
      </w:pPr>
      <w:r w:rsidRPr="00F73420">
        <w:rPr>
          <w:rFonts w:ascii="Arial" w:hAnsi="Arial" w:cs="Arial"/>
          <w:b/>
          <w:bCs/>
          <w:sz w:val="18"/>
          <w:szCs w:val="18"/>
        </w:rPr>
        <w:t>Dados de confirmação das coordenadas geográficas (latitude/longitude) ou coordenadas planas</w:t>
      </w:r>
      <w:r w:rsidR="00F73420">
        <w:rPr>
          <w:rFonts w:ascii="Arial" w:hAnsi="Arial" w:cs="Arial"/>
          <w:b/>
          <w:bCs/>
          <w:sz w:val="18"/>
          <w:szCs w:val="18"/>
        </w:rPr>
        <w:t xml:space="preserve"> (</w:t>
      </w:r>
      <w:r w:rsidRPr="00F73420">
        <w:rPr>
          <w:rFonts w:ascii="Arial" w:hAnsi="Arial" w:cs="Arial"/>
          <w:b/>
          <w:bCs/>
          <w:sz w:val="18"/>
          <w:szCs w:val="18"/>
        </w:rPr>
        <w:t>UTM) no sistema geodésico (DATUM) S</w:t>
      </w:r>
      <w:r w:rsidR="00543801">
        <w:rPr>
          <w:rFonts w:ascii="Arial" w:hAnsi="Arial" w:cs="Arial"/>
          <w:b/>
          <w:bCs/>
          <w:sz w:val="18"/>
          <w:szCs w:val="18"/>
        </w:rPr>
        <w:t>IRGAS</w:t>
      </w:r>
      <w:r w:rsidRPr="00F73420">
        <w:rPr>
          <w:rFonts w:ascii="Arial" w:hAnsi="Arial" w:cs="Arial"/>
          <w:b/>
          <w:bCs/>
          <w:sz w:val="18"/>
          <w:szCs w:val="18"/>
        </w:rPr>
        <w:t>-</w:t>
      </w:r>
      <w:r w:rsidR="00543801">
        <w:rPr>
          <w:rFonts w:ascii="Arial" w:hAnsi="Arial" w:cs="Arial"/>
          <w:b/>
          <w:bCs/>
          <w:sz w:val="18"/>
          <w:szCs w:val="18"/>
        </w:rPr>
        <w:t>2000</w:t>
      </w:r>
      <w:r w:rsidRPr="00F73420">
        <w:rPr>
          <w:rFonts w:ascii="Arial" w:hAnsi="Arial" w:cs="Arial"/>
          <w:b/>
          <w:bCs/>
          <w:sz w:val="18"/>
          <w:szCs w:val="18"/>
        </w:rPr>
        <w:t>, de um ponto no local de intervenção do empreendimento.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F73420" w:rsidRPr="00F73420" w14:paraId="52F424A9" w14:textId="77777777" w:rsidTr="00E51629">
        <w:trPr>
          <w:trHeight w:val="409"/>
        </w:trPr>
        <w:tc>
          <w:tcPr>
            <w:tcW w:w="9030" w:type="dxa"/>
          </w:tcPr>
          <w:p w14:paraId="0B3387F9" w14:textId="77777777" w:rsidR="00F73420" w:rsidRPr="00F73420" w:rsidRDefault="00811C27" w:rsidP="009C150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LOCALIZAÇÃO: 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Latitude(S):</w:t>
            </w:r>
            <w:r w:rsidR="009C1503"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" w:name="Texto49"/>
            <w:r w:rsidR="009C1503"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9C1503"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9C1503"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9C1503"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C1503"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C1503"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C1503"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C1503"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C1503"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7"/>
            <w:r w:rsidR="009C1503" w:rsidRPr="00F73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8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9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0"/>
            <w:r w:rsidR="00F73420" w:rsidRPr="00F73420">
              <w:rPr>
                <w:rFonts w:ascii="Arial" w:hAnsi="Arial" w:cs="Arial"/>
                <w:sz w:val="18"/>
                <w:szCs w:val="18"/>
              </w:rPr>
              <w:t>LONGITUDE(W):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1"/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2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3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4"/>
          </w:p>
        </w:tc>
      </w:tr>
      <w:tr w:rsidR="00F73420" w:rsidRPr="00F73420" w14:paraId="618FADD1" w14:textId="77777777" w:rsidTr="00E51629">
        <w:trPr>
          <w:trHeight w:val="415"/>
        </w:trPr>
        <w:tc>
          <w:tcPr>
            <w:tcW w:w="9030" w:type="dxa"/>
          </w:tcPr>
          <w:p w14:paraId="7B2F52FD" w14:textId="77777777" w:rsidR="00F73420" w:rsidRPr="00F73420" w:rsidRDefault="00F73420" w:rsidP="00FA614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x: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5"/>
            <w:r w:rsidR="009C15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y: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</w:tbl>
    <w:p w14:paraId="600C1925" w14:textId="77777777" w:rsidR="00B75B03" w:rsidRDefault="00B75B03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E51629" w:rsidRPr="00F73420" w14:paraId="1B1F9568" w14:textId="77777777" w:rsidTr="00C57A85">
        <w:trPr>
          <w:trHeight w:val="409"/>
        </w:trPr>
        <w:tc>
          <w:tcPr>
            <w:tcW w:w="9030" w:type="dxa"/>
          </w:tcPr>
          <w:p w14:paraId="4B2D81B3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 w:rsidRPr="00DB3D4C">
              <w:rPr>
                <w:rFonts w:ascii="Arial" w:hAnsi="Arial" w:cs="Arial"/>
                <w:sz w:val="18"/>
                <w:szCs w:val="18"/>
              </w:rPr>
              <w:t>Nestes termos, pede deferimento.</w:t>
            </w:r>
          </w:p>
          <w:p w14:paraId="2BD58107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3AA95" w14:textId="77777777" w:rsidR="00E51629" w:rsidRDefault="00FA614C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7" w:name="Texto40"/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7"/>
            <w:r w:rsidR="00E516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9" w:name="Texto42"/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1629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0" w:name="Texto43"/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F22C7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0"/>
            <w:r w:rsidR="00E51629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4573E315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B6503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EE966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CC891" w14:textId="77777777" w:rsidR="001D396B" w:rsidRDefault="001D396B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74CB3" w14:textId="77777777" w:rsidR="001D396B" w:rsidRDefault="001D396B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649C4" w14:textId="77777777" w:rsidR="001D396B" w:rsidRDefault="001D396B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08BCC5" w14:textId="77777777" w:rsidR="00E51629" w:rsidRDefault="001D396B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</w:t>
            </w:r>
            <w:r w:rsidR="00D9121D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  <w:p w14:paraId="073E9FDF" w14:textId="77777777" w:rsidR="001D396B" w:rsidRDefault="001D396B" w:rsidP="00D90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</w:t>
            </w:r>
            <w:r w:rsidR="00D9121D">
              <w:rPr>
                <w:rFonts w:ascii="Arial" w:hAnsi="Arial" w:cs="Arial"/>
                <w:sz w:val="18"/>
                <w:szCs w:val="18"/>
              </w:rPr>
              <w:t>PRESENTANTE LEGAL</w:t>
            </w:r>
          </w:p>
          <w:p w14:paraId="0887DA5F" w14:textId="77777777" w:rsidR="00E51629" w:rsidRDefault="001D396B" w:rsidP="00D90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1" w:name="Texto51"/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1"/>
          </w:p>
          <w:p w14:paraId="5ED1365E" w14:textId="77777777" w:rsidR="00DC7B89" w:rsidRDefault="00DC7B89" w:rsidP="00F22C78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F22C78">
              <w:rPr>
                <w:rFonts w:ascii="Arial" w:hAnsi="Arial" w:cs="Arial"/>
                <w:sz w:val="18"/>
                <w:szCs w:val="18"/>
              </w:rPr>
              <w:t>C</w:t>
            </w:r>
            <w:r w:rsidR="00D9121D" w:rsidRPr="00F22C78">
              <w:rPr>
                <w:rFonts w:ascii="Arial" w:hAnsi="Arial" w:cs="Arial"/>
                <w:sz w:val="18"/>
                <w:szCs w:val="18"/>
              </w:rPr>
              <w:t>ARGO</w:t>
            </w:r>
            <w:r w:rsidRPr="00F22C7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F22C78" w:rsidRPr="005D312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51629" w:rsidRPr="00F73420" w14:paraId="2EC2AD9E" w14:textId="77777777" w:rsidTr="00C57A85">
        <w:trPr>
          <w:trHeight w:val="415"/>
        </w:trPr>
        <w:tc>
          <w:tcPr>
            <w:tcW w:w="9030" w:type="dxa"/>
          </w:tcPr>
          <w:p w14:paraId="25B387C8" w14:textId="77777777" w:rsidR="00C650AC" w:rsidRDefault="00E51629" w:rsidP="001D396B">
            <w:r>
              <w:t xml:space="preserve">      </w:t>
            </w:r>
          </w:p>
          <w:p w14:paraId="736CC4B1" w14:textId="77777777" w:rsidR="00E51629" w:rsidRPr="00C80496" w:rsidRDefault="00E51629" w:rsidP="001D396B">
            <w:pPr>
              <w:rPr>
                <w:b/>
              </w:rPr>
            </w:pPr>
            <w:r>
              <w:t xml:space="preserve">                                                                     </w:t>
            </w:r>
          </w:p>
        </w:tc>
      </w:tr>
    </w:tbl>
    <w:p w14:paraId="7D8B4EDA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645CF3D5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5D032F48" w14:textId="77777777" w:rsidR="00023A88" w:rsidRDefault="00023A88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39D57D" w14:textId="77777777" w:rsidR="00ED448A" w:rsidRPr="00252089" w:rsidRDefault="00252089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252089">
        <w:rPr>
          <w:rFonts w:ascii="Arial" w:hAnsi="Arial" w:cs="Arial"/>
          <w:b/>
          <w:sz w:val="18"/>
          <w:szCs w:val="18"/>
        </w:rPr>
        <w:t>Anexo</w:t>
      </w:r>
      <w:r w:rsidR="00437184">
        <w:rPr>
          <w:rFonts w:ascii="Arial" w:hAnsi="Arial" w:cs="Arial"/>
          <w:b/>
          <w:sz w:val="18"/>
          <w:szCs w:val="18"/>
        </w:rPr>
        <w:t xml:space="preserve"> </w:t>
      </w:r>
      <w:r w:rsidRPr="00252089">
        <w:rPr>
          <w:rFonts w:ascii="Arial" w:hAnsi="Arial" w:cs="Arial"/>
          <w:b/>
          <w:sz w:val="18"/>
          <w:szCs w:val="18"/>
        </w:rPr>
        <w:t>–</w:t>
      </w:r>
      <w:r w:rsidR="00A33EBE">
        <w:rPr>
          <w:rFonts w:ascii="Arial" w:hAnsi="Arial" w:cs="Arial"/>
          <w:b/>
          <w:sz w:val="18"/>
          <w:szCs w:val="18"/>
        </w:rPr>
        <w:t xml:space="preserve"> Informações sobre </w:t>
      </w:r>
      <w:r w:rsidR="00963342">
        <w:rPr>
          <w:rFonts w:ascii="Arial" w:hAnsi="Arial" w:cs="Arial"/>
          <w:b/>
          <w:sz w:val="18"/>
          <w:szCs w:val="18"/>
        </w:rPr>
        <w:t xml:space="preserve">o </w:t>
      </w:r>
      <w:r w:rsidR="00A33EBE">
        <w:rPr>
          <w:rFonts w:ascii="Arial" w:hAnsi="Arial" w:cs="Arial"/>
          <w:b/>
          <w:sz w:val="18"/>
          <w:szCs w:val="18"/>
        </w:rPr>
        <w:t>empreendimento</w:t>
      </w:r>
      <w:r w:rsidR="00963342">
        <w:rPr>
          <w:rFonts w:ascii="Arial" w:hAnsi="Arial" w:cs="Arial"/>
          <w:b/>
          <w:sz w:val="18"/>
          <w:szCs w:val="18"/>
        </w:rPr>
        <w:t>/atividade</w:t>
      </w:r>
    </w:p>
    <w:p w14:paraId="6BC011AC" w14:textId="77777777" w:rsidR="00ED448A" w:rsidRDefault="00ED448A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272D797" w14:textId="77777777" w:rsidR="00ED448A" w:rsidRDefault="00ED448A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C5891B" w14:textId="77777777" w:rsidR="00ED448A" w:rsidRDefault="00ED448A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9B511" w14:textId="77777777" w:rsidR="00ED448A" w:rsidRDefault="00ED448A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140200" w14:textId="77777777" w:rsidR="00ED448A" w:rsidRDefault="00ED448A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9D9603" w14:textId="77777777" w:rsidR="00252089" w:rsidRPr="0068233F" w:rsidRDefault="00A33EBE" w:rsidP="0025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</w:t>
      </w:r>
    </w:p>
    <w:p w14:paraId="1090CD08" w14:textId="77777777" w:rsidR="00252089" w:rsidRDefault="00252089" w:rsidP="0025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30"/>
      </w:tblGrid>
      <w:tr w:rsidR="000E0FC1" w14:paraId="5A9B2CAE" w14:textId="77777777" w:rsidTr="000E0FC1">
        <w:trPr>
          <w:trHeight w:val="400"/>
          <w:jc w:val="center"/>
        </w:trPr>
        <w:tc>
          <w:tcPr>
            <w:tcW w:w="9030" w:type="dxa"/>
            <w:vAlign w:val="center"/>
          </w:tcPr>
          <w:p w14:paraId="1E165A84" w14:textId="77777777" w:rsidR="000E0FC1" w:rsidRPr="000E0FC1" w:rsidRDefault="000E0FC1" w:rsidP="0096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FC1">
              <w:rPr>
                <w:rFonts w:ascii="Arial" w:hAnsi="Arial" w:cs="Arial"/>
                <w:b/>
                <w:sz w:val="20"/>
                <w:szCs w:val="20"/>
              </w:rPr>
              <w:t xml:space="preserve">INFORMAÇÕES SOBRE </w:t>
            </w:r>
            <w:r w:rsidR="00963342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0E0FC1">
              <w:rPr>
                <w:rFonts w:ascii="Arial" w:hAnsi="Arial" w:cs="Arial"/>
                <w:b/>
                <w:sz w:val="20"/>
                <w:szCs w:val="20"/>
              </w:rPr>
              <w:t>EMPREENDIMENTO</w:t>
            </w:r>
            <w:r w:rsidR="0096334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63342" w:rsidRPr="0096334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0E0FC1" w14:paraId="53BEFDBC" w14:textId="77777777" w:rsidTr="000E0FC1">
        <w:trPr>
          <w:trHeight w:val="8837"/>
          <w:jc w:val="center"/>
        </w:trPr>
        <w:tc>
          <w:tcPr>
            <w:tcW w:w="9030" w:type="dxa"/>
          </w:tcPr>
          <w:p w14:paraId="0E0DE7EE" w14:textId="77777777" w:rsid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874B56" w14:textId="77777777" w:rsidR="000E0FC1" w:rsidRPr="000E0FC1" w:rsidRDefault="00BB1DB7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Objetivo do pedido da Declaração </w:t>
            </w:r>
            <w:r w:rsidR="000E0FC1" w:rsidRPr="000E0FC1">
              <w:rPr>
                <w:rFonts w:ascii="Arial" w:hAnsi="Arial" w:cs="Arial"/>
                <w:b/>
                <w:sz w:val="18"/>
                <w:szCs w:val="18"/>
              </w:rPr>
              <w:t>de Atividade Não Constante.</w:t>
            </w:r>
            <w:r w:rsidR="000E0FC1" w:rsidRPr="000E0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61ECB8" w14:textId="77777777" w:rsidR="000E0FC1" w:rsidRP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815215414"/>
              <w:placeholder>
                <w:docPart w:val="DefaultPlaceholder_1081868574"/>
              </w:placeholder>
              <w:showingPlcHdr/>
            </w:sdtPr>
            <w:sdtEndPr/>
            <w:sdtContent>
              <w:p w14:paraId="7AC33DCF" w14:textId="77777777" w:rsidR="000E0FC1" w:rsidRPr="000E0FC1" w:rsidRDefault="00BB1DB7" w:rsidP="00BB1DB7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675238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2F272EC7" w14:textId="77777777" w:rsidR="000E0FC1" w:rsidRP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3A5672" w14:textId="77777777" w:rsid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131834" w14:textId="77777777" w:rsid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942CA1" w14:textId="77777777" w:rsidR="00C650AC" w:rsidRDefault="00C650AC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0D6A2" w14:textId="77777777" w:rsidR="00C650AC" w:rsidRDefault="00C650AC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6DCE4" w14:textId="77777777" w:rsidR="000E0FC1" w:rsidRDefault="000E0FC1" w:rsidP="000E0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450C94" w14:textId="77777777" w:rsidR="000E0FC1" w:rsidRDefault="0093265E" w:rsidP="0093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  <w:r w:rsidR="001A3A19">
              <w:rPr>
                <w:rFonts w:ascii="Arial" w:hAnsi="Arial" w:cs="Arial"/>
                <w:b/>
                <w:sz w:val="18"/>
                <w:szCs w:val="18"/>
              </w:rPr>
              <w:t>do empreendimento/</w:t>
            </w:r>
            <w:r w:rsidR="000E0FC1" w:rsidRPr="000E0FC1">
              <w:rPr>
                <w:rFonts w:ascii="Arial" w:hAnsi="Arial" w:cs="Arial"/>
                <w:b/>
                <w:sz w:val="18"/>
                <w:szCs w:val="18"/>
              </w:rPr>
              <w:t>atividade</w:t>
            </w:r>
            <w:r w:rsidR="004371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B006194" w14:textId="77777777" w:rsidR="00F22C78" w:rsidRDefault="00F22C78" w:rsidP="0093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2112236861"/>
              <w:placeholder>
                <w:docPart w:val="41AB280705404FFBBA01335DEB751EE7"/>
              </w:placeholder>
              <w:showingPlcHdr/>
            </w:sdtPr>
            <w:sdtEndPr/>
            <w:sdtContent>
              <w:p w14:paraId="58AC6679" w14:textId="77777777" w:rsidR="00F22C78" w:rsidRDefault="00F22C78" w:rsidP="00F22C78">
                <w:pPr>
                  <w:widowControl w:val="0"/>
                  <w:autoSpaceDE w:val="0"/>
                  <w:autoSpaceDN w:val="0"/>
                  <w:adjustRightInd w:val="0"/>
                  <w:ind w:left="29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F22C78">
                  <w:rPr>
                    <w:rStyle w:val="TextodoEspaoReservado"/>
                    <w:highlight w:val="lightGray"/>
                  </w:rPr>
                  <w:t>Clique aqui para digitar texto.</w:t>
                </w:r>
              </w:p>
            </w:sdtContent>
          </w:sdt>
          <w:p w14:paraId="68E40599" w14:textId="77777777" w:rsidR="0093265E" w:rsidRPr="000E0FC1" w:rsidRDefault="0093265E" w:rsidP="0093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B7B007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7E8B02B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4BB413A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EC24595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DF4342E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C829463" w14:textId="77777777" w:rsidR="000E0FC1" w:rsidRP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8838556" w14:textId="77777777" w:rsidR="000E0FC1" w:rsidRDefault="000E0FC1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89F1953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A9B39E7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00927F7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A4EE86E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0377231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A249E69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DE0F76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7042298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4AFFD74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E9B3BFB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458FB28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4A7E176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7811AA0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EE72CC9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5AE11DB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1EFDBB1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CC0D0A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41CF64D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621AE42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526DBFC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ED253B9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5E2BFBE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6E2A647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011CBDC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5C67723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D546BE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607B660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0EC4211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2AF3AB3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76BCB88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6BE676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F7536B3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EC0585B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40A610B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D39AF80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90E866F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482E5B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52757B1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15BD3E0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ADC2984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B31916E" w14:textId="77777777" w:rsidR="00437184" w:rsidRDefault="00437184" w:rsidP="000E0FC1">
            <w:pPr>
              <w:pStyle w:val="PargrafodaLista"/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7A5190E" w14:textId="77777777" w:rsidR="000E0FC1" w:rsidRDefault="000E0FC1" w:rsidP="004371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18F25B" w14:textId="77777777" w:rsidR="00252089" w:rsidRDefault="00252089" w:rsidP="0025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5167DD4" w14:textId="77777777" w:rsidR="000E0FC1" w:rsidRDefault="000E0FC1" w:rsidP="00B42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AE5EFA8" w14:textId="77777777" w:rsidR="000E0FC1" w:rsidRDefault="000E0FC1" w:rsidP="00B42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E0FC1" w:rsidSect="00FA614C">
      <w:headerReference w:type="default" r:id="rId8"/>
      <w:type w:val="continuous"/>
      <w:pgSz w:w="11900" w:h="16840"/>
      <w:pgMar w:top="1560" w:right="985" w:bottom="521" w:left="1701" w:header="720" w:footer="720" w:gutter="0"/>
      <w:cols w:space="720" w:equalWidth="0">
        <w:col w:w="90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472D" w14:textId="77777777" w:rsidR="007526EA" w:rsidRDefault="007526EA" w:rsidP="005E6AE2">
      <w:pPr>
        <w:spacing w:after="0" w:line="240" w:lineRule="auto"/>
      </w:pPr>
      <w:r>
        <w:separator/>
      </w:r>
    </w:p>
  </w:endnote>
  <w:endnote w:type="continuationSeparator" w:id="0">
    <w:p w14:paraId="6525D2BC" w14:textId="77777777" w:rsidR="007526EA" w:rsidRDefault="007526EA" w:rsidP="005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CC23" w14:textId="77777777" w:rsidR="007526EA" w:rsidRDefault="007526EA" w:rsidP="005E6AE2">
      <w:pPr>
        <w:spacing w:after="0" w:line="240" w:lineRule="auto"/>
      </w:pPr>
      <w:r>
        <w:separator/>
      </w:r>
    </w:p>
  </w:footnote>
  <w:footnote w:type="continuationSeparator" w:id="0">
    <w:p w14:paraId="373A304F" w14:textId="77777777" w:rsidR="007526EA" w:rsidRDefault="007526EA" w:rsidP="005E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8719" w14:textId="77777777" w:rsidR="00C57A85" w:rsidRDefault="00C57A85" w:rsidP="005E6AE2">
    <w:pPr>
      <w:tabs>
        <w:tab w:val="left" w:pos="354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5558CFF" w14:textId="77777777" w:rsidR="00C57A85" w:rsidRDefault="00C57A85" w:rsidP="00412CDF">
    <w:pPr>
      <w:pStyle w:val="Cabealho"/>
      <w:tabs>
        <w:tab w:val="clear" w:pos="4252"/>
        <w:tab w:val="clear" w:pos="8504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4E3814EC"/>
    <w:lvl w:ilvl="0" w:tplc="0000305E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00005F32"/>
    <w:lvl w:ilvl="0" w:tplc="00003B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E9"/>
    <w:multiLevelType w:val="hybridMultilevel"/>
    <w:tmpl w:val="000001EB"/>
    <w:lvl w:ilvl="0" w:tplc="00000BB3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EA6"/>
    <w:multiLevelType w:val="hybridMultilevel"/>
    <w:tmpl w:val="000012DB"/>
    <w:lvl w:ilvl="0" w:tplc="0000153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B25"/>
    <w:multiLevelType w:val="hybridMultilevel"/>
    <w:tmpl w:val="00001E1F"/>
    <w:lvl w:ilvl="0" w:tplc="00006E5D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6BB"/>
    <w:multiLevelType w:val="hybridMultilevel"/>
    <w:tmpl w:val="0000428B"/>
    <w:lvl w:ilvl="0" w:tplc="000026A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36"/>
    <w:multiLevelType w:val="hybridMultilevel"/>
    <w:tmpl w:val="00005CFD"/>
    <w:lvl w:ilvl="0" w:tplc="00003E12">
      <w:start w:val="10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01F"/>
    <w:multiLevelType w:val="hybridMultilevel"/>
    <w:tmpl w:val="00005D03"/>
    <w:lvl w:ilvl="0" w:tplc="00007A5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72AE"/>
    <w:multiLevelType w:val="hybridMultilevel"/>
    <w:tmpl w:val="00006952"/>
    <w:lvl w:ilvl="0" w:tplc="00005F9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767D"/>
    <w:multiLevelType w:val="hybridMultilevel"/>
    <w:tmpl w:val="00004509"/>
    <w:lvl w:ilvl="0" w:tplc="00001238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7E87"/>
    <w:multiLevelType w:val="hybridMultilevel"/>
    <w:tmpl w:val="0000390C"/>
    <w:lvl w:ilvl="0" w:tplc="00000F3E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F96"/>
    <w:multiLevelType w:val="hybridMultilevel"/>
    <w:tmpl w:val="00007FF5"/>
    <w:lvl w:ilvl="0" w:tplc="00004E45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4D02656"/>
    <w:multiLevelType w:val="multilevel"/>
    <w:tmpl w:val="EE08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15673CC2"/>
    <w:multiLevelType w:val="hybridMultilevel"/>
    <w:tmpl w:val="173482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4024D4"/>
    <w:multiLevelType w:val="hybridMultilevel"/>
    <w:tmpl w:val="DC6227D4"/>
    <w:lvl w:ilvl="0" w:tplc="440E4B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12617"/>
    <w:multiLevelType w:val="hybridMultilevel"/>
    <w:tmpl w:val="A066D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03E57"/>
    <w:multiLevelType w:val="hybridMultilevel"/>
    <w:tmpl w:val="7E6E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56A2A"/>
    <w:multiLevelType w:val="hybridMultilevel"/>
    <w:tmpl w:val="2FC4C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9E4"/>
    <w:multiLevelType w:val="hybridMultilevel"/>
    <w:tmpl w:val="EE6C5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411F"/>
    <w:multiLevelType w:val="hybridMultilevel"/>
    <w:tmpl w:val="075CA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81040"/>
    <w:multiLevelType w:val="hybridMultilevel"/>
    <w:tmpl w:val="42A06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4BE9"/>
    <w:multiLevelType w:val="hybridMultilevel"/>
    <w:tmpl w:val="85DA5B0C"/>
    <w:lvl w:ilvl="0" w:tplc="1B946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26613">
    <w:abstractNumId w:val="0"/>
  </w:num>
  <w:num w:numId="2" w16cid:durableId="1398433139">
    <w:abstractNumId w:val="15"/>
  </w:num>
  <w:num w:numId="3" w16cid:durableId="1786386553">
    <w:abstractNumId w:val="20"/>
  </w:num>
  <w:num w:numId="4" w16cid:durableId="1579055395">
    <w:abstractNumId w:val="18"/>
  </w:num>
  <w:num w:numId="5" w16cid:durableId="322659926">
    <w:abstractNumId w:val="9"/>
  </w:num>
  <w:num w:numId="6" w16cid:durableId="590164859">
    <w:abstractNumId w:val="10"/>
  </w:num>
  <w:num w:numId="7" w16cid:durableId="1139690633">
    <w:abstractNumId w:val="22"/>
  </w:num>
  <w:num w:numId="8" w16cid:durableId="1580168162">
    <w:abstractNumId w:val="1"/>
  </w:num>
  <w:num w:numId="9" w16cid:durableId="41177370">
    <w:abstractNumId w:val="13"/>
  </w:num>
  <w:num w:numId="10" w16cid:durableId="1108237096">
    <w:abstractNumId w:val="5"/>
  </w:num>
  <w:num w:numId="11" w16cid:durableId="1565531137">
    <w:abstractNumId w:val="3"/>
  </w:num>
  <w:num w:numId="12" w16cid:durableId="323970148">
    <w:abstractNumId w:val="14"/>
  </w:num>
  <w:num w:numId="13" w16cid:durableId="1304431370">
    <w:abstractNumId w:val="19"/>
  </w:num>
  <w:num w:numId="14" w16cid:durableId="241062571">
    <w:abstractNumId w:val="21"/>
  </w:num>
  <w:num w:numId="15" w16cid:durableId="884678244">
    <w:abstractNumId w:val="12"/>
  </w:num>
  <w:num w:numId="16" w16cid:durableId="1059474730">
    <w:abstractNumId w:val="7"/>
  </w:num>
  <w:num w:numId="17" w16cid:durableId="1682778855">
    <w:abstractNumId w:val="23"/>
  </w:num>
  <w:num w:numId="18" w16cid:durableId="1556047032">
    <w:abstractNumId w:val="11"/>
  </w:num>
  <w:num w:numId="19" w16cid:durableId="2034764036">
    <w:abstractNumId w:val="17"/>
  </w:num>
  <w:num w:numId="20" w16cid:durableId="501437483">
    <w:abstractNumId w:val="4"/>
  </w:num>
  <w:num w:numId="21" w16cid:durableId="929317552">
    <w:abstractNumId w:val="2"/>
  </w:num>
  <w:num w:numId="22" w16cid:durableId="1346205897">
    <w:abstractNumId w:val="8"/>
  </w:num>
  <w:num w:numId="23" w16cid:durableId="2124690387">
    <w:abstractNumId w:val="16"/>
  </w:num>
  <w:num w:numId="24" w16cid:durableId="1269199526">
    <w:abstractNumId w:val="6"/>
  </w:num>
  <w:num w:numId="25" w16cid:durableId="1585651547">
    <w:abstractNumId w:val="28"/>
  </w:num>
  <w:num w:numId="26" w16cid:durableId="1591887075">
    <w:abstractNumId w:val="31"/>
  </w:num>
  <w:num w:numId="27" w16cid:durableId="2036491815">
    <w:abstractNumId w:val="32"/>
  </w:num>
  <w:num w:numId="28" w16cid:durableId="1251737746">
    <w:abstractNumId w:val="29"/>
  </w:num>
  <w:num w:numId="29" w16cid:durableId="348676800">
    <w:abstractNumId w:val="25"/>
  </w:num>
  <w:num w:numId="30" w16cid:durableId="245962040">
    <w:abstractNumId w:val="26"/>
  </w:num>
  <w:num w:numId="31" w16cid:durableId="1168401574">
    <w:abstractNumId w:val="30"/>
  </w:num>
  <w:num w:numId="32" w16cid:durableId="856692995">
    <w:abstractNumId w:val="24"/>
  </w:num>
  <w:num w:numId="33" w16cid:durableId="2099984543">
    <w:abstractNumId w:val="27"/>
  </w:num>
  <w:num w:numId="34" w16cid:durableId="880818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O0u+JfQIdn/aWnFzP5GcENSNFdSepvnJ3biqgqYosSIFSK0PnIQSjmb2RDftoW1CjbkGBsSxmutrTAMR5+u/w==" w:salt="oSJnpl557Hy9ShqM02gc6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27"/>
    <w:rsid w:val="00023A88"/>
    <w:rsid w:val="0003049F"/>
    <w:rsid w:val="00055CA0"/>
    <w:rsid w:val="000700B1"/>
    <w:rsid w:val="000B411E"/>
    <w:rsid w:val="000E0FC1"/>
    <w:rsid w:val="000E1354"/>
    <w:rsid w:val="000F50A2"/>
    <w:rsid w:val="001242CB"/>
    <w:rsid w:val="0014189E"/>
    <w:rsid w:val="00184B47"/>
    <w:rsid w:val="00190268"/>
    <w:rsid w:val="001A0ABD"/>
    <w:rsid w:val="001A3A19"/>
    <w:rsid w:val="001C0862"/>
    <w:rsid w:val="001C4996"/>
    <w:rsid w:val="001D396B"/>
    <w:rsid w:val="00200190"/>
    <w:rsid w:val="00244AEA"/>
    <w:rsid w:val="00252089"/>
    <w:rsid w:val="00260939"/>
    <w:rsid w:val="00274F39"/>
    <w:rsid w:val="00281641"/>
    <w:rsid w:val="00286660"/>
    <w:rsid w:val="00296512"/>
    <w:rsid w:val="002B3D28"/>
    <w:rsid w:val="002C2A4B"/>
    <w:rsid w:val="002E028E"/>
    <w:rsid w:val="003021EF"/>
    <w:rsid w:val="00351F06"/>
    <w:rsid w:val="0035213C"/>
    <w:rsid w:val="003B5ACE"/>
    <w:rsid w:val="003E339E"/>
    <w:rsid w:val="00412CDF"/>
    <w:rsid w:val="00437184"/>
    <w:rsid w:val="00496510"/>
    <w:rsid w:val="004B0622"/>
    <w:rsid w:val="004B1FA6"/>
    <w:rsid w:val="004C0236"/>
    <w:rsid w:val="004F0E62"/>
    <w:rsid w:val="004F2C66"/>
    <w:rsid w:val="004F3499"/>
    <w:rsid w:val="005003AE"/>
    <w:rsid w:val="00504EF1"/>
    <w:rsid w:val="00514E74"/>
    <w:rsid w:val="00543801"/>
    <w:rsid w:val="0055102F"/>
    <w:rsid w:val="00556052"/>
    <w:rsid w:val="00560A1E"/>
    <w:rsid w:val="00580FD0"/>
    <w:rsid w:val="00596C66"/>
    <w:rsid w:val="005A59B4"/>
    <w:rsid w:val="005B6144"/>
    <w:rsid w:val="005D3121"/>
    <w:rsid w:val="005E6AE2"/>
    <w:rsid w:val="00632703"/>
    <w:rsid w:val="00637601"/>
    <w:rsid w:val="006601CA"/>
    <w:rsid w:val="0068233F"/>
    <w:rsid w:val="006F1089"/>
    <w:rsid w:val="006F2FD5"/>
    <w:rsid w:val="006F5CA7"/>
    <w:rsid w:val="00705D83"/>
    <w:rsid w:val="00720C7A"/>
    <w:rsid w:val="007505B8"/>
    <w:rsid w:val="007526EA"/>
    <w:rsid w:val="00761327"/>
    <w:rsid w:val="00761C73"/>
    <w:rsid w:val="007878F5"/>
    <w:rsid w:val="007A72AC"/>
    <w:rsid w:val="007E1024"/>
    <w:rsid w:val="007F65FA"/>
    <w:rsid w:val="008077AC"/>
    <w:rsid w:val="00811C27"/>
    <w:rsid w:val="00833FB4"/>
    <w:rsid w:val="0084232E"/>
    <w:rsid w:val="0086692B"/>
    <w:rsid w:val="008818B0"/>
    <w:rsid w:val="00881D84"/>
    <w:rsid w:val="008C3761"/>
    <w:rsid w:val="0093265E"/>
    <w:rsid w:val="00937CFD"/>
    <w:rsid w:val="009439B0"/>
    <w:rsid w:val="00947000"/>
    <w:rsid w:val="00952CDA"/>
    <w:rsid w:val="00963342"/>
    <w:rsid w:val="00993490"/>
    <w:rsid w:val="009A2686"/>
    <w:rsid w:val="009A53AF"/>
    <w:rsid w:val="009A64EC"/>
    <w:rsid w:val="009C09E7"/>
    <w:rsid w:val="009C1503"/>
    <w:rsid w:val="009C1B95"/>
    <w:rsid w:val="009C5CED"/>
    <w:rsid w:val="00A124B4"/>
    <w:rsid w:val="00A33EBE"/>
    <w:rsid w:val="00AD5049"/>
    <w:rsid w:val="00AE557C"/>
    <w:rsid w:val="00AF3B04"/>
    <w:rsid w:val="00B10D6C"/>
    <w:rsid w:val="00B318B2"/>
    <w:rsid w:val="00B42B7B"/>
    <w:rsid w:val="00B46325"/>
    <w:rsid w:val="00B75B03"/>
    <w:rsid w:val="00B95FFB"/>
    <w:rsid w:val="00BA141F"/>
    <w:rsid w:val="00BB1845"/>
    <w:rsid w:val="00BB1DB7"/>
    <w:rsid w:val="00C50F51"/>
    <w:rsid w:val="00C54371"/>
    <w:rsid w:val="00C57A85"/>
    <w:rsid w:val="00C64DCB"/>
    <w:rsid w:val="00C650AC"/>
    <w:rsid w:val="00C80496"/>
    <w:rsid w:val="00C827FA"/>
    <w:rsid w:val="00C944D1"/>
    <w:rsid w:val="00C95C4F"/>
    <w:rsid w:val="00C97572"/>
    <w:rsid w:val="00CA74C4"/>
    <w:rsid w:val="00CA7F57"/>
    <w:rsid w:val="00CC14A9"/>
    <w:rsid w:val="00CD1CB7"/>
    <w:rsid w:val="00CD2C88"/>
    <w:rsid w:val="00CE10E6"/>
    <w:rsid w:val="00CE3D3B"/>
    <w:rsid w:val="00D1091E"/>
    <w:rsid w:val="00D20BFB"/>
    <w:rsid w:val="00D47772"/>
    <w:rsid w:val="00D903A7"/>
    <w:rsid w:val="00D9121D"/>
    <w:rsid w:val="00DB7A46"/>
    <w:rsid w:val="00DC7B89"/>
    <w:rsid w:val="00DF1D5D"/>
    <w:rsid w:val="00DF5193"/>
    <w:rsid w:val="00E0235F"/>
    <w:rsid w:val="00E062BB"/>
    <w:rsid w:val="00E26A76"/>
    <w:rsid w:val="00E46B00"/>
    <w:rsid w:val="00E51629"/>
    <w:rsid w:val="00E60FDB"/>
    <w:rsid w:val="00E76078"/>
    <w:rsid w:val="00E9189D"/>
    <w:rsid w:val="00EA0043"/>
    <w:rsid w:val="00EA3853"/>
    <w:rsid w:val="00EC02A4"/>
    <w:rsid w:val="00ED448A"/>
    <w:rsid w:val="00ED5A29"/>
    <w:rsid w:val="00EE7EAB"/>
    <w:rsid w:val="00F22C78"/>
    <w:rsid w:val="00F43AB1"/>
    <w:rsid w:val="00F613FC"/>
    <w:rsid w:val="00F73420"/>
    <w:rsid w:val="00FA0008"/>
    <w:rsid w:val="00FA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71A79C"/>
  <w15:docId w15:val="{A4C9FCAF-29F8-403D-BC76-6F7012A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AE2"/>
  </w:style>
  <w:style w:type="paragraph" w:styleId="Rodap">
    <w:name w:val="footer"/>
    <w:basedOn w:val="Normal"/>
    <w:link w:val="Rodap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E2"/>
  </w:style>
  <w:style w:type="paragraph" w:styleId="Textodebalo">
    <w:name w:val="Balloon Text"/>
    <w:basedOn w:val="Normal"/>
    <w:link w:val="TextodebaloChar"/>
    <w:uiPriority w:val="99"/>
    <w:semiHidden/>
    <w:unhideWhenUsed/>
    <w:rsid w:val="005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A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1089"/>
    <w:pPr>
      <w:ind w:left="720"/>
      <w:contextualSpacing/>
    </w:pPr>
  </w:style>
  <w:style w:type="table" w:styleId="Tabelacomgrade">
    <w:name w:val="Table Grid"/>
    <w:basedOn w:val="Tabelanormal"/>
    <w:uiPriority w:val="59"/>
    <w:rsid w:val="006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B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B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B03"/>
    <w:rPr>
      <w:vertAlign w:val="superscript"/>
    </w:rPr>
  </w:style>
  <w:style w:type="character" w:styleId="Hyperlink">
    <w:name w:val="Hyperlink"/>
    <w:uiPriority w:val="99"/>
    <w:unhideWhenUsed/>
    <w:rsid w:val="00B75B0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C14A9"/>
    <w:rPr>
      <w:color w:val="808080"/>
    </w:rPr>
  </w:style>
  <w:style w:type="character" w:customStyle="1" w:styleId="Estilo1">
    <w:name w:val="Estilo1"/>
    <w:basedOn w:val="Fontepargpadro"/>
    <w:uiPriority w:val="1"/>
    <w:rsid w:val="00632703"/>
    <w:rPr>
      <w:b/>
    </w:rPr>
  </w:style>
  <w:style w:type="character" w:customStyle="1" w:styleId="Estilo2">
    <w:name w:val="Estilo2"/>
    <w:basedOn w:val="Fontepargpadro"/>
    <w:uiPriority w:val="1"/>
    <w:rsid w:val="00833FB4"/>
    <w:rPr>
      <w:b/>
    </w:rPr>
  </w:style>
  <w:style w:type="paragraph" w:customStyle="1" w:styleId="Corpodetexto21">
    <w:name w:val="Corpo de texto 21"/>
    <w:basedOn w:val="Normal"/>
    <w:rsid w:val="00A33EBE"/>
    <w:pPr>
      <w:widowControl w:val="0"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uppressAutoHyphens/>
      <w:spacing w:after="0" w:line="240" w:lineRule="auto"/>
      <w:jc w:val="both"/>
    </w:pPr>
    <w:rPr>
      <w:rFonts w:ascii="Arial" w:eastAsia="Arial Unicode MS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.canarin\Desktop\Requerimento%20e%20procur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6B50B-B47C-4F57-8AA3-B2BFCFBED963}"/>
      </w:docPartPr>
      <w:docPartBody>
        <w:p w:rsidR="008B10F6" w:rsidRDefault="008B10F6">
          <w:r w:rsidRPr="0067523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AB280705404FFBBA01335DEB751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B138E-3807-47C2-A4BD-B9812B35A2C7}"/>
      </w:docPartPr>
      <w:docPartBody>
        <w:p w:rsidR="007D5984" w:rsidRDefault="004042D6" w:rsidP="004042D6">
          <w:pPr>
            <w:pStyle w:val="41AB280705404FFBBA01335DEB751EE7"/>
          </w:pPr>
          <w:r w:rsidRPr="0067523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F6"/>
    <w:rsid w:val="001D2502"/>
    <w:rsid w:val="00204E05"/>
    <w:rsid w:val="003255C4"/>
    <w:rsid w:val="004042D6"/>
    <w:rsid w:val="004269AF"/>
    <w:rsid w:val="0044676E"/>
    <w:rsid w:val="004502F7"/>
    <w:rsid w:val="0055102F"/>
    <w:rsid w:val="00793B1F"/>
    <w:rsid w:val="007D5984"/>
    <w:rsid w:val="0080468E"/>
    <w:rsid w:val="00813CED"/>
    <w:rsid w:val="008B10F6"/>
    <w:rsid w:val="00A74636"/>
    <w:rsid w:val="00AD5049"/>
    <w:rsid w:val="00B15BDD"/>
    <w:rsid w:val="00CB0150"/>
    <w:rsid w:val="00D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42D6"/>
    <w:rPr>
      <w:color w:val="808080"/>
    </w:rPr>
  </w:style>
  <w:style w:type="paragraph" w:customStyle="1" w:styleId="41AB280705404FFBBA01335DEB751EE7">
    <w:name w:val="41AB280705404FFBBA01335DEB751EE7"/>
    <w:rsid w:val="00404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1F25-6072-42F9-BA6A-9EA85FA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e procuração</Template>
  <TotalTime>1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Canarin</dc:creator>
  <cp:lastModifiedBy>Eduardo Canarin</cp:lastModifiedBy>
  <cp:revision>2</cp:revision>
  <cp:lastPrinted>2019-06-17T19:03:00Z</cp:lastPrinted>
  <dcterms:created xsi:type="dcterms:W3CDTF">2025-03-17T18:06:00Z</dcterms:created>
  <dcterms:modified xsi:type="dcterms:W3CDTF">2025-03-17T18:06:00Z</dcterms:modified>
</cp:coreProperties>
</file>